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1217" w14:textId="0CAA316A" w:rsidR="00BC43CD" w:rsidRPr="00782EFA" w:rsidRDefault="00782EFA">
      <w:pPr>
        <w:rPr>
          <w:rFonts w:asciiTheme="majorHAnsi" w:hAnsiTheme="majorHAnsi" w:cstheme="majorHAnsi"/>
          <w:sz w:val="22"/>
          <w:szCs w:val="22"/>
        </w:rPr>
      </w:pPr>
      <w:r w:rsidRPr="00782EFA">
        <w:rPr>
          <w:rFonts w:asciiTheme="majorHAnsi" w:hAnsiTheme="majorHAnsi" w:cstheme="majorHAnsi"/>
          <w:sz w:val="22"/>
          <w:szCs w:val="22"/>
        </w:rPr>
        <w:t xml:space="preserve">Monday, </w:t>
      </w:r>
      <w:r w:rsidR="00831668">
        <w:rPr>
          <w:rFonts w:asciiTheme="majorHAnsi" w:hAnsiTheme="majorHAnsi" w:cstheme="majorHAnsi"/>
          <w:sz w:val="22"/>
          <w:szCs w:val="22"/>
        </w:rPr>
        <w:t>May</w:t>
      </w:r>
      <w:r w:rsidR="00831668">
        <w:rPr>
          <w:rFonts w:asciiTheme="majorHAnsi" w:hAnsiTheme="majorHAnsi" w:cstheme="majorHAnsi"/>
          <w:sz w:val="22"/>
          <w:szCs w:val="22"/>
          <w:vertAlign w:val="superscript"/>
        </w:rPr>
        <w:t xml:space="preserve"> </w:t>
      </w:r>
      <w:r w:rsidR="00F00FFD">
        <w:rPr>
          <w:rFonts w:asciiTheme="majorHAnsi" w:hAnsiTheme="majorHAnsi" w:cstheme="majorHAnsi"/>
          <w:sz w:val="22"/>
          <w:szCs w:val="22"/>
        </w:rPr>
        <w:t>5</w:t>
      </w:r>
      <w:r w:rsidR="00831668" w:rsidRPr="00831668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F00FFD">
        <w:rPr>
          <w:rFonts w:asciiTheme="majorHAnsi" w:hAnsiTheme="majorHAnsi" w:cstheme="majorHAnsi"/>
          <w:sz w:val="22"/>
          <w:szCs w:val="22"/>
        </w:rPr>
        <w:t>, 2025</w:t>
      </w:r>
    </w:p>
    <w:p w14:paraId="1ACDBC61" w14:textId="7CAEDE57" w:rsidR="00782EFA" w:rsidRPr="00782EFA" w:rsidRDefault="00782EFA">
      <w:pPr>
        <w:rPr>
          <w:rFonts w:asciiTheme="majorHAnsi" w:hAnsiTheme="majorHAnsi" w:cstheme="majorHAnsi"/>
          <w:sz w:val="22"/>
          <w:szCs w:val="22"/>
        </w:rPr>
      </w:pPr>
      <w:r w:rsidRPr="00782EFA">
        <w:rPr>
          <w:rFonts w:asciiTheme="majorHAnsi" w:hAnsiTheme="majorHAnsi" w:cstheme="majorHAnsi"/>
          <w:sz w:val="22"/>
          <w:szCs w:val="22"/>
        </w:rPr>
        <w:t>9:30am to 11:00am</w:t>
      </w:r>
    </w:p>
    <w:p w14:paraId="33872F4A" w14:textId="77777777" w:rsidR="00C318C6" w:rsidRDefault="00782EFA" w:rsidP="00B43BCE">
      <w:pPr>
        <w:keepNext/>
        <w:outlineLvl w:val="0"/>
        <w:rPr>
          <w:rFonts w:asciiTheme="majorHAnsi" w:hAnsiTheme="majorHAnsi" w:cstheme="majorHAnsi"/>
          <w:sz w:val="22"/>
          <w:szCs w:val="22"/>
        </w:rPr>
      </w:pPr>
      <w:r w:rsidRPr="00782EFA">
        <w:rPr>
          <w:rFonts w:asciiTheme="majorHAnsi" w:hAnsiTheme="majorHAnsi" w:cstheme="majorHAnsi"/>
          <w:sz w:val="22"/>
          <w:szCs w:val="22"/>
        </w:rPr>
        <w:t xml:space="preserve">Location: </w:t>
      </w:r>
      <w:r w:rsidR="00C318C6" w:rsidRPr="001B2C0D">
        <w:rPr>
          <w:rFonts w:asciiTheme="majorHAnsi" w:hAnsiTheme="majorHAnsi" w:cstheme="majorHAnsi"/>
          <w:sz w:val="22"/>
          <w:szCs w:val="22"/>
        </w:rPr>
        <w:t xml:space="preserve">Renville County Government Services </w:t>
      </w:r>
      <w:r w:rsidR="00C318C6">
        <w:rPr>
          <w:rFonts w:asciiTheme="majorHAnsi" w:hAnsiTheme="majorHAnsi" w:cstheme="majorHAnsi"/>
          <w:sz w:val="22"/>
          <w:szCs w:val="22"/>
        </w:rPr>
        <w:t>Building</w:t>
      </w:r>
    </w:p>
    <w:p w14:paraId="34675199" w14:textId="73380D9C" w:rsidR="001B2C0D" w:rsidRDefault="00C318C6" w:rsidP="00C318C6">
      <w:pPr>
        <w:keepNext/>
        <w:ind w:firstLine="720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</w:t>
      </w:r>
      <w:r w:rsidR="00FA2B26">
        <w:rPr>
          <w:rFonts w:asciiTheme="majorHAnsi" w:hAnsiTheme="majorHAnsi" w:cstheme="majorHAnsi"/>
          <w:sz w:val="22"/>
          <w:szCs w:val="22"/>
        </w:rPr>
        <w:t>105 S 5th St</w:t>
      </w:r>
      <w:r w:rsidRPr="001B2C0D">
        <w:rPr>
          <w:rFonts w:asciiTheme="majorHAnsi" w:hAnsiTheme="majorHAnsi" w:cstheme="majorHAnsi"/>
          <w:sz w:val="22"/>
          <w:szCs w:val="22"/>
        </w:rPr>
        <w:t>., Olivia, MN</w:t>
      </w:r>
      <w:r w:rsidR="004B41AB">
        <w:rPr>
          <w:rFonts w:asciiTheme="majorHAnsi" w:hAnsiTheme="majorHAnsi" w:cstheme="majorHAnsi"/>
          <w:sz w:val="22"/>
          <w:szCs w:val="22"/>
        </w:rPr>
        <w:t>,</w:t>
      </w:r>
      <w:r w:rsidRPr="001B2C0D">
        <w:rPr>
          <w:rFonts w:asciiTheme="majorHAnsi" w:hAnsiTheme="majorHAnsi" w:cstheme="majorHAnsi"/>
          <w:sz w:val="22"/>
          <w:szCs w:val="22"/>
        </w:rPr>
        <w:t xml:space="preserve"> 562</w:t>
      </w:r>
      <w:r w:rsidR="004B41AB">
        <w:rPr>
          <w:rFonts w:asciiTheme="majorHAnsi" w:hAnsiTheme="majorHAnsi" w:cstheme="majorHAnsi"/>
          <w:sz w:val="22"/>
          <w:szCs w:val="22"/>
        </w:rPr>
        <w:t>77</w:t>
      </w:r>
    </w:p>
    <w:p w14:paraId="6ED0EBC2" w14:textId="498E4D4B" w:rsidR="004B41AB" w:rsidRPr="00782EFA" w:rsidRDefault="004B41AB" w:rsidP="00C318C6">
      <w:pPr>
        <w:keepNext/>
        <w:ind w:firstLine="720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Lower Level, Room 117</w:t>
      </w:r>
    </w:p>
    <w:p w14:paraId="7A37C22F" w14:textId="77777777" w:rsidR="001B2C0D" w:rsidRDefault="001B2C0D" w:rsidP="00782EFA">
      <w:pPr>
        <w:keepNext/>
        <w:outlineLvl w:val="0"/>
        <w:rPr>
          <w:rFonts w:asciiTheme="majorHAnsi" w:hAnsiTheme="majorHAnsi" w:cstheme="majorHAnsi"/>
          <w:sz w:val="22"/>
          <w:szCs w:val="22"/>
        </w:rPr>
      </w:pPr>
    </w:p>
    <w:p w14:paraId="77BECBF9" w14:textId="77777777" w:rsidR="00E52FEB" w:rsidRDefault="00E52FEB" w:rsidP="005A6ADB">
      <w:pPr>
        <w:keepNext/>
        <w:outlineLvl w:val="0"/>
        <w:rPr>
          <w:rFonts w:ascii="Candara" w:hAnsi="Candara" w:cstheme="majorHAnsi"/>
          <w:b/>
          <w:color w:val="17365D" w:themeColor="text2" w:themeShade="BF"/>
          <w:sz w:val="28"/>
          <w:szCs w:val="28"/>
        </w:rPr>
      </w:pPr>
    </w:p>
    <w:p w14:paraId="2A153422" w14:textId="77777777" w:rsidR="004B41AB" w:rsidRDefault="004B41AB" w:rsidP="005A6ADB">
      <w:pPr>
        <w:keepNext/>
        <w:outlineLvl w:val="0"/>
        <w:rPr>
          <w:rFonts w:ascii="Candara" w:hAnsi="Candara" w:cstheme="majorHAnsi"/>
          <w:b/>
          <w:color w:val="17365D" w:themeColor="text2" w:themeShade="BF"/>
          <w:sz w:val="28"/>
          <w:szCs w:val="28"/>
        </w:rPr>
      </w:pPr>
    </w:p>
    <w:p w14:paraId="15478D3D" w14:textId="77777777" w:rsidR="004B41AB" w:rsidRDefault="004B41AB" w:rsidP="005A6ADB">
      <w:pPr>
        <w:keepNext/>
        <w:outlineLvl w:val="0"/>
        <w:rPr>
          <w:rFonts w:ascii="Candara" w:hAnsi="Candara" w:cstheme="majorHAnsi"/>
          <w:b/>
          <w:color w:val="17365D" w:themeColor="text2" w:themeShade="BF"/>
          <w:sz w:val="28"/>
          <w:szCs w:val="28"/>
        </w:rPr>
      </w:pPr>
    </w:p>
    <w:p w14:paraId="11B667F3" w14:textId="0A7DC051" w:rsidR="00B43BCE" w:rsidRDefault="00782EFA" w:rsidP="005A6ADB">
      <w:pPr>
        <w:keepNext/>
        <w:outlineLvl w:val="0"/>
        <w:rPr>
          <w:rFonts w:ascii="Candara" w:hAnsi="Candara" w:cstheme="majorHAnsi"/>
          <w:b/>
          <w:color w:val="17365D" w:themeColor="text2" w:themeShade="BF"/>
          <w:sz w:val="28"/>
          <w:szCs w:val="28"/>
        </w:rPr>
      </w:pPr>
      <w:r>
        <w:rPr>
          <w:rFonts w:ascii="Candara" w:hAnsi="Candara" w:cstheme="majorHAnsi"/>
          <w:b/>
          <w:color w:val="17365D" w:themeColor="text2" w:themeShade="BF"/>
          <w:sz w:val="28"/>
          <w:szCs w:val="28"/>
        </w:rPr>
        <w:t>JOINT POWERS BOARD MEETING AGENDA</w:t>
      </w:r>
    </w:p>
    <w:p w14:paraId="65C0C811" w14:textId="77777777" w:rsidR="005A6ADB" w:rsidRPr="005A6ADB" w:rsidRDefault="005A6ADB" w:rsidP="005A6ADB">
      <w:pPr>
        <w:keepNext/>
        <w:outlineLvl w:val="0"/>
        <w:rPr>
          <w:rFonts w:ascii="Candara" w:hAnsi="Candara" w:cstheme="majorHAnsi"/>
          <w:b/>
          <w:color w:val="17365D" w:themeColor="text2" w:themeShade="BF"/>
          <w:sz w:val="28"/>
          <w:szCs w:val="28"/>
        </w:rPr>
      </w:pPr>
    </w:p>
    <w:p w14:paraId="6E9FB386" w14:textId="77777777" w:rsidR="004B41AB" w:rsidRDefault="004B41AB" w:rsidP="00934353">
      <w:pPr>
        <w:rPr>
          <w:rFonts w:asciiTheme="majorHAnsi" w:hAnsiTheme="majorHAnsi" w:cstheme="majorHAnsi"/>
          <w:sz w:val="22"/>
          <w:szCs w:val="22"/>
        </w:rPr>
      </w:pPr>
    </w:p>
    <w:p w14:paraId="39EFC424" w14:textId="06831A96" w:rsidR="00934353" w:rsidRDefault="00813AEA" w:rsidP="0093435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9:30 a.m. – 9:40</w:t>
      </w:r>
      <w:r w:rsidR="002A5F79">
        <w:rPr>
          <w:rFonts w:asciiTheme="majorHAnsi" w:hAnsiTheme="majorHAnsi" w:cstheme="majorHAnsi"/>
          <w:sz w:val="22"/>
          <w:szCs w:val="22"/>
        </w:rPr>
        <w:t xml:space="preserve"> a.m.</w:t>
      </w:r>
      <w:r w:rsidR="007C6E03">
        <w:rPr>
          <w:rFonts w:asciiTheme="majorHAnsi" w:hAnsiTheme="majorHAnsi" w:cstheme="majorHAnsi"/>
          <w:sz w:val="22"/>
          <w:szCs w:val="22"/>
        </w:rPr>
        <w:t xml:space="preserve">  </w:t>
      </w:r>
      <w:r w:rsidR="00934353" w:rsidRPr="00782EFA">
        <w:rPr>
          <w:rFonts w:asciiTheme="majorHAnsi" w:hAnsiTheme="majorHAnsi" w:cstheme="majorHAnsi"/>
          <w:sz w:val="22"/>
          <w:szCs w:val="22"/>
        </w:rPr>
        <w:t>Welcome and Introductions</w:t>
      </w:r>
    </w:p>
    <w:p w14:paraId="6D316E98" w14:textId="77777777" w:rsidR="00B67E19" w:rsidRDefault="00B67E19" w:rsidP="00934353">
      <w:pPr>
        <w:rPr>
          <w:rFonts w:asciiTheme="majorHAnsi" w:hAnsiTheme="majorHAnsi" w:cstheme="majorHAnsi"/>
          <w:sz w:val="22"/>
          <w:szCs w:val="22"/>
        </w:rPr>
      </w:pPr>
    </w:p>
    <w:p w14:paraId="1C6CA320" w14:textId="7AB121AD" w:rsidR="00B67E19" w:rsidRDefault="00813AEA" w:rsidP="0093435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9:40</w:t>
      </w:r>
      <w:r w:rsidR="00B67E19">
        <w:rPr>
          <w:rFonts w:asciiTheme="majorHAnsi" w:hAnsiTheme="majorHAnsi" w:cstheme="majorHAnsi"/>
          <w:sz w:val="22"/>
          <w:szCs w:val="22"/>
        </w:rPr>
        <w:t xml:space="preserve"> a.m. – 9:55 a.m.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F00FFD">
        <w:rPr>
          <w:rFonts w:asciiTheme="majorHAnsi" w:hAnsiTheme="majorHAnsi" w:cstheme="majorHAnsi"/>
          <w:sz w:val="22"/>
          <w:szCs w:val="22"/>
        </w:rPr>
        <w:t>SHNFP Staff/Client Testimonial Sharing</w:t>
      </w:r>
      <w:r w:rsidR="00B67E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AECCE4E" w14:textId="77777777" w:rsidR="00C318C6" w:rsidRPr="00782EFA" w:rsidRDefault="00C318C6" w:rsidP="00934353">
      <w:pPr>
        <w:rPr>
          <w:rFonts w:asciiTheme="majorHAnsi" w:hAnsiTheme="majorHAnsi" w:cstheme="majorHAnsi"/>
          <w:sz w:val="22"/>
          <w:szCs w:val="22"/>
        </w:rPr>
      </w:pPr>
    </w:p>
    <w:p w14:paraId="61220840" w14:textId="1BDE36D1" w:rsidR="00934353" w:rsidRPr="00782EFA" w:rsidRDefault="00B67E19" w:rsidP="0093435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9:55 a.m. – 10:00</w:t>
      </w:r>
      <w:r w:rsidR="00934353" w:rsidRPr="00782EFA">
        <w:rPr>
          <w:rFonts w:asciiTheme="majorHAnsi" w:hAnsiTheme="majorHAnsi" w:cstheme="majorHAnsi"/>
          <w:sz w:val="22"/>
          <w:szCs w:val="22"/>
        </w:rPr>
        <w:t xml:space="preserve"> a.m.</w:t>
      </w:r>
      <w:r w:rsidR="007C6E03">
        <w:rPr>
          <w:rFonts w:asciiTheme="majorHAnsi" w:hAnsiTheme="majorHAnsi" w:cstheme="majorHAnsi"/>
          <w:sz w:val="22"/>
          <w:szCs w:val="22"/>
        </w:rPr>
        <w:t xml:space="preserve">  </w:t>
      </w:r>
      <w:r w:rsidR="00934353" w:rsidRPr="00782EFA">
        <w:rPr>
          <w:rFonts w:asciiTheme="majorHAnsi" w:hAnsiTheme="majorHAnsi" w:cstheme="majorHAnsi"/>
          <w:sz w:val="22"/>
          <w:szCs w:val="22"/>
        </w:rPr>
        <w:t>Consent Agenda</w:t>
      </w:r>
      <w:r w:rsidR="007C6E03">
        <w:rPr>
          <w:rFonts w:asciiTheme="majorHAnsi" w:hAnsiTheme="majorHAnsi" w:cstheme="majorHAnsi"/>
          <w:sz w:val="22"/>
          <w:szCs w:val="22"/>
        </w:rPr>
        <w:tab/>
      </w:r>
      <w:r w:rsidR="007C6E03">
        <w:rPr>
          <w:rFonts w:asciiTheme="majorHAnsi" w:hAnsiTheme="majorHAnsi" w:cstheme="majorHAnsi"/>
          <w:sz w:val="22"/>
          <w:szCs w:val="22"/>
        </w:rPr>
        <w:tab/>
      </w:r>
      <w:r w:rsidR="007C6E03">
        <w:rPr>
          <w:rFonts w:asciiTheme="majorHAnsi" w:hAnsiTheme="majorHAnsi" w:cstheme="majorHAnsi"/>
          <w:sz w:val="22"/>
          <w:szCs w:val="22"/>
        </w:rPr>
        <w:tab/>
      </w:r>
      <w:r w:rsidR="007C6E03">
        <w:rPr>
          <w:rFonts w:asciiTheme="majorHAnsi" w:hAnsiTheme="majorHAnsi" w:cstheme="majorHAnsi"/>
          <w:sz w:val="22"/>
          <w:szCs w:val="22"/>
        </w:rPr>
        <w:tab/>
      </w:r>
      <w:r w:rsidR="007C6E03">
        <w:rPr>
          <w:rFonts w:asciiTheme="majorHAnsi" w:hAnsiTheme="majorHAnsi" w:cstheme="majorHAnsi"/>
          <w:sz w:val="22"/>
          <w:szCs w:val="22"/>
        </w:rPr>
        <w:tab/>
      </w:r>
      <w:r w:rsidR="007C6E03">
        <w:rPr>
          <w:rFonts w:asciiTheme="majorHAnsi" w:hAnsiTheme="majorHAnsi" w:cstheme="majorHAnsi"/>
          <w:sz w:val="22"/>
          <w:szCs w:val="22"/>
        </w:rPr>
        <w:tab/>
      </w:r>
      <w:r w:rsidR="007C6E03">
        <w:rPr>
          <w:rFonts w:asciiTheme="majorHAnsi" w:hAnsiTheme="majorHAnsi" w:cstheme="majorHAnsi"/>
          <w:sz w:val="22"/>
          <w:szCs w:val="22"/>
        </w:rPr>
        <w:tab/>
      </w:r>
      <w:r w:rsidR="007C6E03">
        <w:rPr>
          <w:rFonts w:asciiTheme="majorHAnsi" w:hAnsiTheme="majorHAnsi" w:cstheme="majorHAnsi"/>
          <w:sz w:val="22"/>
          <w:szCs w:val="22"/>
        </w:rPr>
        <w:tab/>
      </w:r>
    </w:p>
    <w:p w14:paraId="71A37050" w14:textId="77777777" w:rsidR="00934353" w:rsidRPr="00782EFA" w:rsidRDefault="00934353" w:rsidP="007C6E03">
      <w:pPr>
        <w:pStyle w:val="ListParagraph"/>
        <w:numPr>
          <w:ilvl w:val="0"/>
          <w:numId w:val="2"/>
        </w:numPr>
        <w:ind w:left="2790"/>
        <w:rPr>
          <w:rFonts w:asciiTheme="majorHAnsi" w:hAnsiTheme="majorHAnsi" w:cstheme="majorHAnsi"/>
          <w:sz w:val="22"/>
          <w:szCs w:val="22"/>
        </w:rPr>
      </w:pPr>
      <w:r w:rsidRPr="00782EFA">
        <w:rPr>
          <w:rFonts w:asciiTheme="majorHAnsi" w:hAnsiTheme="majorHAnsi" w:cstheme="majorHAnsi"/>
          <w:sz w:val="22"/>
          <w:szCs w:val="22"/>
        </w:rPr>
        <w:t>Approve Agenda</w:t>
      </w:r>
    </w:p>
    <w:p w14:paraId="2618B0F0" w14:textId="35269EE7" w:rsidR="00934353" w:rsidRPr="00782EFA" w:rsidRDefault="00934353" w:rsidP="007C6E03">
      <w:pPr>
        <w:pStyle w:val="ListParagraph"/>
        <w:numPr>
          <w:ilvl w:val="0"/>
          <w:numId w:val="2"/>
        </w:numPr>
        <w:ind w:left="2790"/>
        <w:rPr>
          <w:rFonts w:asciiTheme="majorHAnsi" w:hAnsiTheme="majorHAnsi" w:cstheme="majorHAnsi"/>
          <w:sz w:val="22"/>
          <w:szCs w:val="22"/>
        </w:rPr>
      </w:pPr>
      <w:r w:rsidRPr="00782EFA">
        <w:rPr>
          <w:rFonts w:asciiTheme="majorHAnsi" w:hAnsiTheme="majorHAnsi" w:cstheme="majorHAnsi"/>
          <w:sz w:val="22"/>
          <w:szCs w:val="22"/>
        </w:rPr>
        <w:t>App</w:t>
      </w:r>
      <w:r w:rsidR="00A76211" w:rsidRPr="00782EFA">
        <w:rPr>
          <w:rFonts w:asciiTheme="majorHAnsi" w:hAnsiTheme="majorHAnsi" w:cstheme="majorHAnsi"/>
          <w:sz w:val="22"/>
          <w:szCs w:val="22"/>
        </w:rPr>
        <w:t xml:space="preserve">rove Minutes of </w:t>
      </w:r>
      <w:r w:rsidR="00F00FFD">
        <w:rPr>
          <w:rFonts w:asciiTheme="majorHAnsi" w:hAnsiTheme="majorHAnsi" w:cstheme="majorHAnsi"/>
          <w:sz w:val="22"/>
          <w:szCs w:val="22"/>
        </w:rPr>
        <w:t>02/03/2025</w:t>
      </w:r>
    </w:p>
    <w:p w14:paraId="1C48B50A" w14:textId="74CFADBF" w:rsidR="00934353" w:rsidRPr="00782EFA" w:rsidRDefault="00934353" w:rsidP="00B67E19">
      <w:pPr>
        <w:pStyle w:val="ListParagraph"/>
        <w:numPr>
          <w:ilvl w:val="0"/>
          <w:numId w:val="2"/>
        </w:numPr>
        <w:ind w:left="2790" w:right="-450"/>
        <w:rPr>
          <w:rFonts w:asciiTheme="majorHAnsi" w:hAnsiTheme="majorHAnsi" w:cstheme="majorHAnsi"/>
          <w:sz w:val="22"/>
          <w:szCs w:val="22"/>
        </w:rPr>
      </w:pPr>
      <w:r w:rsidRPr="00782EFA">
        <w:rPr>
          <w:rFonts w:asciiTheme="majorHAnsi" w:hAnsiTheme="majorHAnsi" w:cstheme="majorHAnsi"/>
          <w:sz w:val="22"/>
          <w:szCs w:val="22"/>
        </w:rPr>
        <w:t>Approve Authorization of Payment of Bi</w:t>
      </w:r>
      <w:r w:rsidR="00A76211" w:rsidRPr="00782EFA">
        <w:rPr>
          <w:rFonts w:asciiTheme="majorHAnsi" w:hAnsiTheme="majorHAnsi" w:cstheme="majorHAnsi"/>
          <w:sz w:val="22"/>
          <w:szCs w:val="22"/>
        </w:rPr>
        <w:t>lls (</w:t>
      </w:r>
      <w:r w:rsidR="00C318C6">
        <w:rPr>
          <w:rFonts w:asciiTheme="majorHAnsi" w:hAnsiTheme="majorHAnsi" w:cstheme="majorHAnsi"/>
          <w:sz w:val="22"/>
          <w:szCs w:val="22"/>
        </w:rPr>
        <w:t>January 1</w:t>
      </w:r>
      <w:r w:rsidR="00C318C6" w:rsidRPr="00C318C6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 w:rsidR="00F00FFD">
        <w:rPr>
          <w:rFonts w:asciiTheme="majorHAnsi" w:hAnsiTheme="majorHAnsi" w:cstheme="majorHAnsi"/>
          <w:sz w:val="22"/>
          <w:szCs w:val="22"/>
        </w:rPr>
        <w:t>, 2025</w:t>
      </w:r>
      <w:r w:rsidR="00FD2968">
        <w:rPr>
          <w:rFonts w:asciiTheme="majorHAnsi" w:hAnsiTheme="majorHAnsi" w:cstheme="majorHAnsi"/>
          <w:sz w:val="22"/>
          <w:szCs w:val="22"/>
        </w:rPr>
        <w:t xml:space="preserve"> – </w:t>
      </w:r>
      <w:r w:rsidR="00C318C6">
        <w:rPr>
          <w:rFonts w:asciiTheme="majorHAnsi" w:hAnsiTheme="majorHAnsi" w:cstheme="majorHAnsi"/>
          <w:sz w:val="22"/>
          <w:szCs w:val="22"/>
        </w:rPr>
        <w:t>March 31</w:t>
      </w:r>
      <w:r w:rsidR="00C318C6" w:rsidRPr="00C318C6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 w:rsidR="00F00FFD">
        <w:rPr>
          <w:rFonts w:asciiTheme="majorHAnsi" w:hAnsiTheme="majorHAnsi" w:cstheme="majorHAnsi"/>
          <w:sz w:val="22"/>
          <w:szCs w:val="22"/>
        </w:rPr>
        <w:t>, 2025</w:t>
      </w:r>
      <w:r w:rsidRPr="00782EFA">
        <w:rPr>
          <w:rFonts w:asciiTheme="majorHAnsi" w:hAnsiTheme="majorHAnsi" w:cstheme="majorHAnsi"/>
          <w:sz w:val="22"/>
          <w:szCs w:val="22"/>
        </w:rPr>
        <w:t>)</w:t>
      </w:r>
    </w:p>
    <w:p w14:paraId="2C560FE9" w14:textId="77777777" w:rsidR="00934353" w:rsidRPr="00782EFA" w:rsidRDefault="00934353" w:rsidP="00934353">
      <w:pPr>
        <w:rPr>
          <w:rFonts w:asciiTheme="majorHAnsi" w:hAnsiTheme="majorHAnsi" w:cstheme="majorHAnsi"/>
          <w:sz w:val="22"/>
          <w:szCs w:val="22"/>
        </w:rPr>
      </w:pPr>
      <w:r w:rsidRPr="00782EFA">
        <w:rPr>
          <w:rFonts w:asciiTheme="majorHAnsi" w:hAnsiTheme="majorHAnsi" w:cstheme="majorHAnsi"/>
          <w:sz w:val="22"/>
          <w:szCs w:val="22"/>
        </w:rPr>
        <w:t xml:space="preserve">                                          </w:t>
      </w:r>
    </w:p>
    <w:p w14:paraId="7CAD17DC" w14:textId="558AC1F4" w:rsidR="00934353" w:rsidRPr="008A346E" w:rsidRDefault="00B67E19" w:rsidP="0093435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10:00</w:t>
      </w:r>
      <w:r w:rsidR="00934353" w:rsidRPr="00782EFA">
        <w:rPr>
          <w:rFonts w:asciiTheme="majorHAnsi" w:hAnsiTheme="majorHAnsi" w:cstheme="majorHAnsi"/>
          <w:sz w:val="22"/>
          <w:szCs w:val="22"/>
        </w:rPr>
        <w:t xml:space="preserve"> a.m. – 10:</w:t>
      </w:r>
      <w:r w:rsidR="002A5F79">
        <w:rPr>
          <w:rFonts w:asciiTheme="majorHAnsi" w:hAnsiTheme="majorHAnsi" w:cstheme="majorHAnsi"/>
          <w:sz w:val="22"/>
          <w:szCs w:val="22"/>
        </w:rPr>
        <w:t>30</w:t>
      </w:r>
      <w:r w:rsidR="007C6E03">
        <w:rPr>
          <w:rFonts w:asciiTheme="majorHAnsi" w:hAnsiTheme="majorHAnsi" w:cstheme="majorHAnsi"/>
          <w:sz w:val="22"/>
          <w:szCs w:val="22"/>
        </w:rPr>
        <w:t xml:space="preserve"> a.m.  </w:t>
      </w:r>
      <w:r w:rsidR="00934353" w:rsidRPr="00782EFA">
        <w:rPr>
          <w:rFonts w:asciiTheme="majorHAnsi" w:hAnsiTheme="majorHAnsi" w:cstheme="majorHAnsi"/>
          <w:sz w:val="22"/>
          <w:szCs w:val="22"/>
        </w:rPr>
        <w:t>Joint Pow</w:t>
      </w:r>
      <w:r w:rsidR="00934353" w:rsidRPr="008A346E">
        <w:rPr>
          <w:rFonts w:asciiTheme="majorHAnsi" w:hAnsiTheme="majorHAnsi" w:cstheme="majorHAnsi"/>
          <w:sz w:val="22"/>
          <w:szCs w:val="22"/>
        </w:rPr>
        <w:t>ers Board</w:t>
      </w:r>
    </w:p>
    <w:p w14:paraId="1779584C" w14:textId="575DDE72" w:rsidR="00934353" w:rsidRDefault="002A5F79" w:rsidP="007C6E03">
      <w:pPr>
        <w:numPr>
          <w:ilvl w:val="0"/>
          <w:numId w:val="3"/>
        </w:numPr>
        <w:tabs>
          <w:tab w:val="left" w:pos="2970"/>
        </w:tabs>
        <w:ind w:left="2790"/>
        <w:rPr>
          <w:rFonts w:asciiTheme="majorHAnsi" w:hAnsiTheme="majorHAnsi" w:cstheme="majorHAnsi"/>
          <w:sz w:val="22"/>
          <w:szCs w:val="22"/>
        </w:rPr>
      </w:pPr>
      <w:r w:rsidRPr="008A346E">
        <w:rPr>
          <w:rFonts w:asciiTheme="majorHAnsi" w:hAnsiTheme="majorHAnsi" w:cstheme="majorHAnsi"/>
          <w:sz w:val="22"/>
          <w:szCs w:val="22"/>
        </w:rPr>
        <w:t xml:space="preserve">Approve </w:t>
      </w:r>
      <w:r w:rsidR="00934353" w:rsidRPr="008A346E">
        <w:rPr>
          <w:rFonts w:asciiTheme="majorHAnsi" w:hAnsiTheme="majorHAnsi" w:cstheme="majorHAnsi"/>
          <w:sz w:val="22"/>
          <w:szCs w:val="22"/>
        </w:rPr>
        <w:t>F</w:t>
      </w:r>
      <w:r w:rsidR="00934353" w:rsidRPr="00782EFA">
        <w:rPr>
          <w:rFonts w:asciiTheme="majorHAnsi" w:hAnsiTheme="majorHAnsi" w:cstheme="majorHAnsi"/>
          <w:sz w:val="22"/>
          <w:szCs w:val="22"/>
        </w:rPr>
        <w:t>inancial Report</w:t>
      </w:r>
    </w:p>
    <w:p w14:paraId="436561E0" w14:textId="5E8C3252" w:rsidR="00B67E19" w:rsidRPr="00782EFA" w:rsidRDefault="00F00FFD" w:rsidP="007C6E03">
      <w:pPr>
        <w:numPr>
          <w:ilvl w:val="0"/>
          <w:numId w:val="3"/>
        </w:numPr>
        <w:tabs>
          <w:tab w:val="left" w:pos="2970"/>
        </w:tabs>
        <w:ind w:left="279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Review 2024</w:t>
      </w:r>
      <w:r w:rsidR="00B67E19">
        <w:rPr>
          <w:rFonts w:asciiTheme="majorHAnsi" w:hAnsiTheme="majorHAnsi" w:cstheme="majorHAnsi"/>
          <w:sz w:val="22"/>
          <w:szCs w:val="22"/>
        </w:rPr>
        <w:t xml:space="preserve"> Finalized Financial Report</w:t>
      </w:r>
    </w:p>
    <w:p w14:paraId="253D1B60" w14:textId="7654519B" w:rsidR="00934353" w:rsidRPr="00D543DF" w:rsidRDefault="00934353" w:rsidP="007C6E03">
      <w:pPr>
        <w:numPr>
          <w:ilvl w:val="0"/>
          <w:numId w:val="3"/>
        </w:numPr>
        <w:tabs>
          <w:tab w:val="left" w:pos="2970"/>
        </w:tabs>
        <w:ind w:left="2790"/>
        <w:rPr>
          <w:rFonts w:asciiTheme="majorHAnsi" w:hAnsiTheme="majorHAnsi" w:cstheme="majorHAnsi"/>
          <w:sz w:val="22"/>
          <w:szCs w:val="22"/>
        </w:rPr>
      </w:pPr>
      <w:r w:rsidRPr="00D543DF">
        <w:rPr>
          <w:rFonts w:asciiTheme="majorHAnsi" w:hAnsiTheme="majorHAnsi" w:cstheme="majorHAnsi"/>
          <w:sz w:val="22"/>
          <w:szCs w:val="22"/>
        </w:rPr>
        <w:t>Cash Balance</w:t>
      </w:r>
    </w:p>
    <w:p w14:paraId="1BCB8D4A" w14:textId="77919E1B" w:rsidR="00E50A65" w:rsidRPr="00D543DF" w:rsidRDefault="00E50A65" w:rsidP="007C6E03">
      <w:pPr>
        <w:numPr>
          <w:ilvl w:val="0"/>
          <w:numId w:val="3"/>
        </w:numPr>
        <w:tabs>
          <w:tab w:val="left" w:pos="2970"/>
        </w:tabs>
        <w:ind w:left="2790"/>
        <w:rPr>
          <w:rFonts w:asciiTheme="majorHAnsi" w:hAnsiTheme="majorHAnsi" w:cstheme="majorHAnsi"/>
          <w:sz w:val="22"/>
          <w:szCs w:val="22"/>
        </w:rPr>
      </w:pPr>
      <w:r w:rsidRPr="00D543DF">
        <w:rPr>
          <w:rFonts w:asciiTheme="majorHAnsi" w:hAnsiTheme="majorHAnsi" w:cstheme="majorHAnsi"/>
          <w:sz w:val="22"/>
          <w:szCs w:val="22"/>
        </w:rPr>
        <w:t>Review 2023 Financial Audit Results</w:t>
      </w:r>
    </w:p>
    <w:p w14:paraId="02C7A39C" w14:textId="4726232F" w:rsidR="00B67E19" w:rsidRDefault="00BF5CF4" w:rsidP="00C318C6">
      <w:pPr>
        <w:numPr>
          <w:ilvl w:val="0"/>
          <w:numId w:val="3"/>
        </w:numPr>
        <w:tabs>
          <w:tab w:val="left" w:pos="2970"/>
        </w:tabs>
        <w:ind w:left="279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Review Executive Committee Meeting Minutes 2/14/25</w:t>
      </w:r>
    </w:p>
    <w:p w14:paraId="1D208B22" w14:textId="545E8AAA" w:rsidR="00442BF7" w:rsidRDefault="00442BF7" w:rsidP="00442BF7">
      <w:pPr>
        <w:numPr>
          <w:ilvl w:val="1"/>
          <w:numId w:val="3"/>
        </w:numPr>
        <w:tabs>
          <w:tab w:val="left" w:pos="29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Designate 2025 Recorder</w:t>
      </w:r>
    </w:p>
    <w:p w14:paraId="49FA7C7D" w14:textId="6B368095" w:rsidR="00442BF7" w:rsidRDefault="00D543DF" w:rsidP="00442BF7">
      <w:pPr>
        <w:numPr>
          <w:ilvl w:val="1"/>
          <w:numId w:val="3"/>
        </w:numPr>
        <w:tabs>
          <w:tab w:val="left" w:pos="29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Approve</w:t>
      </w:r>
      <w:r w:rsidR="00442BF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Revisions to By-L</w:t>
      </w:r>
      <w:r w:rsidR="00442BF7">
        <w:rPr>
          <w:rFonts w:asciiTheme="majorHAnsi" w:hAnsiTheme="majorHAnsi" w:cstheme="majorHAnsi"/>
          <w:sz w:val="22"/>
          <w:szCs w:val="22"/>
        </w:rPr>
        <w:t>aws</w:t>
      </w:r>
    </w:p>
    <w:p w14:paraId="7D683694" w14:textId="77777777" w:rsidR="00BF5CF4" w:rsidRDefault="00BF5CF4" w:rsidP="00BF5CF4">
      <w:pPr>
        <w:tabs>
          <w:tab w:val="left" w:pos="2970"/>
        </w:tabs>
        <w:ind w:left="2790"/>
        <w:rPr>
          <w:rFonts w:asciiTheme="majorHAnsi" w:hAnsiTheme="majorHAnsi" w:cstheme="majorHAnsi"/>
          <w:sz w:val="22"/>
          <w:szCs w:val="22"/>
        </w:rPr>
      </w:pPr>
    </w:p>
    <w:p w14:paraId="57B85BA3" w14:textId="19226E05" w:rsidR="00934353" w:rsidRPr="007253B8" w:rsidRDefault="00934353" w:rsidP="00934353">
      <w:pPr>
        <w:rPr>
          <w:rFonts w:asciiTheme="majorHAnsi" w:hAnsiTheme="majorHAnsi" w:cstheme="majorHAnsi"/>
          <w:sz w:val="22"/>
          <w:szCs w:val="22"/>
        </w:rPr>
      </w:pPr>
      <w:r w:rsidRPr="007253B8">
        <w:rPr>
          <w:rFonts w:asciiTheme="majorHAnsi" w:hAnsiTheme="majorHAnsi" w:cstheme="majorHAnsi"/>
          <w:sz w:val="22"/>
          <w:szCs w:val="22"/>
        </w:rPr>
        <w:t>10:</w:t>
      </w:r>
      <w:r w:rsidR="002A5F79">
        <w:rPr>
          <w:rFonts w:asciiTheme="majorHAnsi" w:hAnsiTheme="majorHAnsi" w:cstheme="majorHAnsi"/>
          <w:sz w:val="22"/>
          <w:szCs w:val="22"/>
        </w:rPr>
        <w:t>30</w:t>
      </w:r>
      <w:r w:rsidR="007C6E03">
        <w:rPr>
          <w:rFonts w:asciiTheme="majorHAnsi" w:hAnsiTheme="majorHAnsi" w:cstheme="majorHAnsi"/>
          <w:sz w:val="22"/>
          <w:szCs w:val="22"/>
        </w:rPr>
        <w:t xml:space="preserve"> a.m. – 10:50 a.m.  </w:t>
      </w:r>
      <w:r w:rsidRPr="007253B8">
        <w:rPr>
          <w:rFonts w:asciiTheme="majorHAnsi" w:hAnsiTheme="majorHAnsi" w:cstheme="majorHAnsi"/>
          <w:sz w:val="22"/>
          <w:szCs w:val="22"/>
        </w:rPr>
        <w:t>Management Team Report</w:t>
      </w:r>
    </w:p>
    <w:p w14:paraId="56A05BD3" w14:textId="523D1251" w:rsidR="00934353" w:rsidRPr="007253B8" w:rsidRDefault="00934353" w:rsidP="007C6E03">
      <w:pPr>
        <w:numPr>
          <w:ilvl w:val="0"/>
          <w:numId w:val="4"/>
        </w:numPr>
        <w:ind w:left="2790"/>
        <w:rPr>
          <w:rFonts w:asciiTheme="majorHAnsi" w:hAnsiTheme="majorHAnsi" w:cstheme="majorHAnsi"/>
          <w:sz w:val="22"/>
          <w:szCs w:val="22"/>
        </w:rPr>
      </w:pPr>
      <w:r w:rsidRPr="007253B8">
        <w:rPr>
          <w:rFonts w:asciiTheme="majorHAnsi" w:hAnsiTheme="majorHAnsi" w:cstheme="majorHAnsi"/>
          <w:sz w:val="22"/>
          <w:szCs w:val="22"/>
        </w:rPr>
        <w:t>Executive Director Report</w:t>
      </w:r>
      <w:r w:rsidR="00D1621F" w:rsidRPr="007253B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994D269" w14:textId="77777777" w:rsidR="00D42D91" w:rsidRDefault="00934353" w:rsidP="00D42D91">
      <w:pPr>
        <w:numPr>
          <w:ilvl w:val="0"/>
          <w:numId w:val="4"/>
        </w:numPr>
        <w:ind w:left="2790"/>
        <w:rPr>
          <w:rFonts w:asciiTheme="majorHAnsi" w:hAnsiTheme="majorHAnsi" w:cstheme="majorHAnsi"/>
          <w:sz w:val="22"/>
          <w:szCs w:val="22"/>
        </w:rPr>
      </w:pPr>
      <w:r w:rsidRPr="007253B8">
        <w:rPr>
          <w:rFonts w:asciiTheme="majorHAnsi" w:hAnsiTheme="majorHAnsi" w:cstheme="majorHAnsi"/>
          <w:sz w:val="22"/>
          <w:szCs w:val="22"/>
        </w:rPr>
        <w:t>Caseload</w:t>
      </w:r>
      <w:r w:rsidR="003F6F01">
        <w:rPr>
          <w:rFonts w:asciiTheme="majorHAnsi" w:hAnsiTheme="majorHAnsi" w:cstheme="majorHAnsi"/>
          <w:sz w:val="22"/>
          <w:szCs w:val="22"/>
        </w:rPr>
        <w:t xml:space="preserve"> Report</w:t>
      </w:r>
    </w:p>
    <w:p w14:paraId="72FAF98A" w14:textId="6DFEAC68" w:rsidR="00934353" w:rsidRDefault="00F00FFD" w:rsidP="00F65B95">
      <w:pPr>
        <w:numPr>
          <w:ilvl w:val="0"/>
          <w:numId w:val="4"/>
        </w:numPr>
        <w:ind w:left="279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2024</w:t>
      </w:r>
      <w:r w:rsidR="00831668" w:rsidRPr="00B67E19">
        <w:rPr>
          <w:rFonts w:asciiTheme="majorHAnsi" w:hAnsiTheme="majorHAnsi" w:cstheme="majorHAnsi"/>
          <w:sz w:val="22"/>
          <w:szCs w:val="22"/>
        </w:rPr>
        <w:t xml:space="preserve"> </w:t>
      </w:r>
      <w:r w:rsidR="005445E7" w:rsidRPr="00B67E19">
        <w:rPr>
          <w:rFonts w:asciiTheme="majorHAnsi" w:hAnsiTheme="majorHAnsi" w:cstheme="majorHAnsi"/>
          <w:sz w:val="22"/>
          <w:szCs w:val="22"/>
        </w:rPr>
        <w:t>Referral Data</w:t>
      </w:r>
      <w:r w:rsidR="00B67E19">
        <w:rPr>
          <w:rFonts w:asciiTheme="majorHAnsi" w:hAnsiTheme="majorHAnsi" w:cstheme="majorHAnsi"/>
          <w:sz w:val="22"/>
          <w:szCs w:val="22"/>
        </w:rPr>
        <w:t xml:space="preserve"> by County </w:t>
      </w:r>
    </w:p>
    <w:p w14:paraId="7E2009AB" w14:textId="77777777" w:rsidR="00B67E19" w:rsidRPr="00B67E19" w:rsidRDefault="00B67E19" w:rsidP="00B67E19">
      <w:pPr>
        <w:ind w:left="2790"/>
        <w:rPr>
          <w:rFonts w:asciiTheme="majorHAnsi" w:hAnsiTheme="majorHAnsi" w:cstheme="majorHAnsi"/>
          <w:sz w:val="22"/>
          <w:szCs w:val="22"/>
        </w:rPr>
      </w:pPr>
    </w:p>
    <w:p w14:paraId="214407C4" w14:textId="41F2773C" w:rsidR="00934353" w:rsidRPr="00782EFA" w:rsidRDefault="007C6E03" w:rsidP="0093435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10:50 a.m. - 11:00 a.m.  </w:t>
      </w:r>
      <w:r w:rsidR="00934353" w:rsidRPr="00782EFA">
        <w:rPr>
          <w:rFonts w:asciiTheme="majorHAnsi" w:hAnsiTheme="majorHAnsi" w:cstheme="majorHAnsi"/>
          <w:sz w:val="22"/>
          <w:szCs w:val="22"/>
        </w:rPr>
        <w:t>Other issues to come before the Board</w:t>
      </w:r>
    </w:p>
    <w:p w14:paraId="2BB05D7A" w14:textId="244FC247" w:rsidR="00AA4C6B" w:rsidRPr="00FE3E33" w:rsidRDefault="00B67E19" w:rsidP="00FE3E33">
      <w:pPr>
        <w:pStyle w:val="ListParagraph"/>
        <w:numPr>
          <w:ilvl w:val="0"/>
          <w:numId w:val="5"/>
        </w:numPr>
        <w:ind w:left="279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Thank you nur</w:t>
      </w:r>
      <w:r w:rsidR="00F00FFD">
        <w:rPr>
          <w:rFonts w:asciiTheme="majorHAnsi" w:hAnsiTheme="majorHAnsi" w:cstheme="majorHAnsi"/>
          <w:sz w:val="22"/>
          <w:szCs w:val="22"/>
        </w:rPr>
        <w:t>ses! National Nurses Week (May 5</w:t>
      </w:r>
      <w:r w:rsidR="00C318C6" w:rsidRPr="00C318C6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BF5CF4">
        <w:rPr>
          <w:rFonts w:asciiTheme="majorHAnsi" w:hAnsiTheme="majorHAnsi" w:cstheme="majorHAnsi"/>
          <w:sz w:val="22"/>
          <w:szCs w:val="22"/>
        </w:rPr>
        <w:t xml:space="preserve"> – 1</w:t>
      </w:r>
      <w:r w:rsidR="00F00FFD">
        <w:rPr>
          <w:rFonts w:asciiTheme="majorHAnsi" w:hAnsiTheme="majorHAnsi" w:cstheme="majorHAnsi"/>
          <w:sz w:val="22"/>
          <w:szCs w:val="22"/>
        </w:rPr>
        <w:t>1</w:t>
      </w:r>
      <w:r w:rsidR="00C318C6" w:rsidRPr="00C318C6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C318C6"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10923B8E" w14:textId="77777777" w:rsidR="00934353" w:rsidRPr="00782EFA" w:rsidRDefault="00934353" w:rsidP="007C6E03">
      <w:pPr>
        <w:pStyle w:val="ListParagraph"/>
        <w:numPr>
          <w:ilvl w:val="0"/>
          <w:numId w:val="5"/>
        </w:numPr>
        <w:ind w:left="2790"/>
        <w:rPr>
          <w:rFonts w:asciiTheme="majorHAnsi" w:hAnsiTheme="majorHAnsi" w:cstheme="majorHAnsi"/>
          <w:b/>
          <w:sz w:val="22"/>
          <w:szCs w:val="22"/>
        </w:rPr>
      </w:pPr>
      <w:r w:rsidRPr="00782EFA">
        <w:rPr>
          <w:rFonts w:asciiTheme="majorHAnsi" w:hAnsiTheme="majorHAnsi" w:cstheme="majorHAnsi"/>
          <w:sz w:val="22"/>
          <w:szCs w:val="22"/>
        </w:rPr>
        <w:t>Adjourn</w:t>
      </w:r>
    </w:p>
    <w:p w14:paraId="55037A52" w14:textId="77777777" w:rsidR="00934353" w:rsidRPr="00782EFA" w:rsidRDefault="00934353" w:rsidP="00934353">
      <w:pPr>
        <w:rPr>
          <w:rFonts w:asciiTheme="majorHAnsi" w:hAnsiTheme="majorHAnsi" w:cstheme="majorHAnsi"/>
          <w:sz w:val="22"/>
          <w:szCs w:val="22"/>
        </w:rPr>
      </w:pPr>
    </w:p>
    <w:p w14:paraId="1AF7121E" w14:textId="03770A0B" w:rsidR="00452575" w:rsidRPr="00782EFA" w:rsidRDefault="00934353" w:rsidP="001B2C0D">
      <w:pPr>
        <w:keepNext/>
        <w:outlineLvl w:val="0"/>
        <w:rPr>
          <w:rFonts w:asciiTheme="majorHAnsi" w:hAnsiTheme="majorHAnsi" w:cstheme="majorHAnsi"/>
          <w:sz w:val="22"/>
          <w:szCs w:val="22"/>
        </w:rPr>
      </w:pPr>
      <w:r w:rsidRPr="003B272B">
        <w:rPr>
          <w:rFonts w:asciiTheme="majorHAnsi" w:hAnsiTheme="majorHAnsi" w:cstheme="majorHAnsi"/>
          <w:b/>
          <w:sz w:val="22"/>
          <w:szCs w:val="22"/>
        </w:rPr>
        <w:t>Next Meeting:</w:t>
      </w:r>
      <w:r w:rsidRPr="00782EFA">
        <w:rPr>
          <w:rFonts w:asciiTheme="majorHAnsi" w:hAnsiTheme="majorHAnsi" w:cstheme="majorHAnsi"/>
          <w:sz w:val="22"/>
          <w:szCs w:val="22"/>
        </w:rPr>
        <w:t xml:space="preserve"> Monday, </w:t>
      </w:r>
      <w:r w:rsidR="00C318C6">
        <w:rPr>
          <w:rFonts w:asciiTheme="majorHAnsi" w:hAnsiTheme="majorHAnsi" w:cstheme="majorHAnsi"/>
          <w:sz w:val="22"/>
          <w:szCs w:val="22"/>
        </w:rPr>
        <w:t>August</w:t>
      </w:r>
      <w:r w:rsidR="00F00FFD">
        <w:rPr>
          <w:rFonts w:asciiTheme="majorHAnsi" w:hAnsiTheme="majorHAnsi" w:cstheme="majorHAnsi"/>
          <w:sz w:val="22"/>
          <w:szCs w:val="22"/>
        </w:rPr>
        <w:t xml:space="preserve"> 4</w:t>
      </w:r>
      <w:r w:rsidR="003B272B" w:rsidRPr="003B272B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F00FFD">
        <w:rPr>
          <w:rFonts w:asciiTheme="majorHAnsi" w:hAnsiTheme="majorHAnsi" w:cstheme="majorHAnsi"/>
          <w:sz w:val="22"/>
          <w:szCs w:val="22"/>
        </w:rPr>
        <w:t>, 2025</w:t>
      </w:r>
      <w:r w:rsidRPr="00782EFA">
        <w:rPr>
          <w:rFonts w:asciiTheme="majorHAnsi" w:hAnsiTheme="majorHAnsi" w:cstheme="majorHAnsi"/>
          <w:sz w:val="22"/>
          <w:szCs w:val="22"/>
        </w:rPr>
        <w:t xml:space="preserve"> at 9:30 a.m.</w:t>
      </w:r>
      <w:r w:rsidR="004B41AB">
        <w:rPr>
          <w:rFonts w:asciiTheme="majorHAnsi" w:hAnsiTheme="majorHAnsi" w:cstheme="majorHAnsi"/>
          <w:sz w:val="22"/>
          <w:szCs w:val="22"/>
        </w:rPr>
        <w:t xml:space="preserve"> at the </w:t>
      </w:r>
      <w:r w:rsidR="001B2C0D" w:rsidRPr="001B2C0D">
        <w:rPr>
          <w:rFonts w:asciiTheme="majorHAnsi" w:hAnsiTheme="majorHAnsi" w:cstheme="majorHAnsi"/>
          <w:sz w:val="22"/>
          <w:szCs w:val="22"/>
        </w:rPr>
        <w:t>Renville County Government Services Building, 105 S 5th Str., Olivia, MN</w:t>
      </w:r>
      <w:r w:rsidR="004B41AB">
        <w:rPr>
          <w:rFonts w:asciiTheme="majorHAnsi" w:hAnsiTheme="majorHAnsi" w:cstheme="majorHAnsi"/>
          <w:sz w:val="22"/>
          <w:szCs w:val="22"/>
        </w:rPr>
        <w:t>,</w:t>
      </w:r>
      <w:r w:rsidR="001B2C0D" w:rsidRPr="001B2C0D">
        <w:rPr>
          <w:rFonts w:asciiTheme="majorHAnsi" w:hAnsiTheme="majorHAnsi" w:cstheme="majorHAnsi"/>
          <w:sz w:val="22"/>
          <w:szCs w:val="22"/>
        </w:rPr>
        <w:t xml:space="preserve"> 56277 (</w:t>
      </w:r>
      <w:r w:rsidR="004B41AB">
        <w:rPr>
          <w:rFonts w:asciiTheme="majorHAnsi" w:hAnsiTheme="majorHAnsi" w:cstheme="majorHAnsi"/>
          <w:sz w:val="22"/>
          <w:szCs w:val="22"/>
        </w:rPr>
        <w:t xml:space="preserve">Lower Level, </w:t>
      </w:r>
      <w:r w:rsidR="001B2C0D" w:rsidRPr="001B2C0D">
        <w:rPr>
          <w:rFonts w:asciiTheme="majorHAnsi" w:hAnsiTheme="majorHAnsi" w:cstheme="majorHAnsi"/>
          <w:sz w:val="22"/>
          <w:szCs w:val="22"/>
        </w:rPr>
        <w:t>Room</w:t>
      </w:r>
      <w:r w:rsidR="004B41AB">
        <w:rPr>
          <w:rFonts w:asciiTheme="majorHAnsi" w:hAnsiTheme="majorHAnsi" w:cstheme="majorHAnsi"/>
          <w:sz w:val="22"/>
          <w:szCs w:val="22"/>
        </w:rPr>
        <w:t xml:space="preserve"> 117</w:t>
      </w:r>
      <w:r w:rsidR="001B2C0D" w:rsidRPr="001B2C0D">
        <w:rPr>
          <w:rFonts w:asciiTheme="majorHAnsi" w:hAnsiTheme="majorHAnsi" w:cstheme="majorHAnsi"/>
          <w:sz w:val="22"/>
          <w:szCs w:val="22"/>
        </w:rPr>
        <w:t xml:space="preserve">) </w:t>
      </w:r>
    </w:p>
    <w:sectPr w:rsidR="00452575" w:rsidRPr="00782EFA" w:rsidSect="00B67E19">
      <w:headerReference w:type="first" r:id="rId10"/>
      <w:footerReference w:type="first" r:id="rId11"/>
      <w:pgSz w:w="12420" w:h="16020"/>
      <w:pgMar w:top="117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87AB1" w14:textId="77777777" w:rsidR="003E04D5" w:rsidRDefault="003E04D5" w:rsidP="006B5ADF">
      <w:r>
        <w:separator/>
      </w:r>
    </w:p>
  </w:endnote>
  <w:endnote w:type="continuationSeparator" w:id="0">
    <w:p w14:paraId="6B4820E5" w14:textId="77777777" w:rsidR="003E04D5" w:rsidRDefault="003E04D5" w:rsidP="006B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5BFE" w14:textId="5D4FB29A" w:rsidR="00D212C6" w:rsidRDefault="00D212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83B41B" wp14:editId="0F9351BF">
              <wp:simplePos x="0" y="0"/>
              <wp:positionH relativeFrom="column">
                <wp:posOffset>-657226</wp:posOffset>
              </wp:positionH>
              <wp:positionV relativeFrom="paragraph">
                <wp:posOffset>-177800</wp:posOffset>
              </wp:positionV>
              <wp:extent cx="7286625" cy="58102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58102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FD8894" w14:textId="74C531F6" w:rsidR="00D212C6" w:rsidRPr="00144D7F" w:rsidRDefault="00D212C6" w:rsidP="00D212C6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365F91" w:themeColor="accent1" w:themeShade="BF"/>
                              <w:sz w:val="22"/>
                            </w:rPr>
                          </w:pPr>
                          <w:r w:rsidRPr="00144D7F">
                            <w:rPr>
                              <w:rFonts w:ascii="Garamond" w:hAnsi="Garamond"/>
                              <w:b/>
                              <w:color w:val="365F91" w:themeColor="accent1" w:themeShade="BF"/>
                              <w:sz w:val="22"/>
                            </w:rPr>
                            <w:t>Serving 1</w:t>
                          </w:r>
                          <w:r w:rsidRPr="00144D7F">
                            <w:rPr>
                              <w:rFonts w:ascii="Garamond" w:hAnsi="Garamond"/>
                              <w:b/>
                              <w:color w:val="365F91" w:themeColor="accent1" w:themeShade="BF"/>
                              <w:sz w:val="22"/>
                              <w:vertAlign w:val="superscript"/>
                            </w:rPr>
                            <w:t>st</w:t>
                          </w:r>
                          <w:r w:rsidRPr="00144D7F">
                            <w:rPr>
                              <w:rFonts w:ascii="Garamond" w:hAnsi="Garamond"/>
                              <w:b/>
                              <w:color w:val="365F91" w:themeColor="accent1" w:themeShade="BF"/>
                              <w:sz w:val="22"/>
                            </w:rPr>
                            <w:t xml:space="preserve"> time parents in:  Big Stone, Chippewa, Douglas, Grant, Kandiyohi, Lac qui Parle, Lincoln, Lyon, McLeod, Meeker, Murray, Pipestone, Pope, Redwood, Renville, Rock, Sibley, Stevens, Swift, Traverse, Yellow Medicine Counties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583B41B" id="Rectangle 2" o:spid="_x0000_s1026" style="position:absolute;margin-left:-51.75pt;margin-top:-14pt;width:573.75pt;height:4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" filled="f" strokecolor="#365f91 [2404]" strokeweight="2pt">
              <v:shadow on="t" color="black" opacity="22937f" origin=",.5" offset="0,.63889mm"/>
              <v:textbox>
                <w:txbxContent>
                  <w:p w14:paraId="03FD8894" w14:textId="74C531F6" w:rsidR="00D212C6" w:rsidRPr="00144D7F" w:rsidRDefault="00D212C6" w:rsidP="00D212C6">
                    <w:pPr>
                      <w:jc w:val="center"/>
                      <w:rPr>
                        <w:rFonts w:ascii="Garamond" w:hAnsi="Garamond"/>
                        <w:b/>
                        <w:color w:val="365F91" w:themeColor="accent1" w:themeShade="BF"/>
                        <w:sz w:val="22"/>
                      </w:rPr>
                    </w:pPr>
                    <w:r w:rsidRPr="00144D7F">
                      <w:rPr>
                        <w:rFonts w:ascii="Garamond" w:hAnsi="Garamond"/>
                        <w:b/>
                        <w:color w:val="365F91" w:themeColor="accent1" w:themeShade="BF"/>
                        <w:sz w:val="22"/>
                      </w:rPr>
                      <w:t>Serving 1</w:t>
                    </w:r>
                    <w:r w:rsidRPr="00144D7F">
                      <w:rPr>
                        <w:rFonts w:ascii="Garamond" w:hAnsi="Garamond"/>
                        <w:b/>
                        <w:color w:val="365F91" w:themeColor="accent1" w:themeShade="BF"/>
                        <w:sz w:val="22"/>
                        <w:vertAlign w:val="superscript"/>
                      </w:rPr>
                      <w:t>st</w:t>
                    </w:r>
                    <w:r w:rsidRPr="00144D7F">
                      <w:rPr>
                        <w:rFonts w:ascii="Garamond" w:hAnsi="Garamond"/>
                        <w:b/>
                        <w:color w:val="365F91" w:themeColor="accent1" w:themeShade="BF"/>
                        <w:sz w:val="22"/>
                      </w:rPr>
                      <w:t xml:space="preserve"> time parents in:  Big Stone, Chippewa, Douglas, Grant, Kandiyohi, Lac qui Parle, Lincoln, Lyon, McLeod, Meeker, Murray, Pipestone, Pope, Redwood, Renville, Rock, Sibley, Stevens, Swift, Traverse, Yellow Medicine Counties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45CD" w14:textId="77777777" w:rsidR="003E04D5" w:rsidRDefault="003E04D5" w:rsidP="006B5ADF">
      <w:r>
        <w:separator/>
      </w:r>
    </w:p>
  </w:footnote>
  <w:footnote w:type="continuationSeparator" w:id="0">
    <w:p w14:paraId="0CE6A54B" w14:textId="77777777" w:rsidR="003E04D5" w:rsidRDefault="003E04D5" w:rsidP="006B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0892" w14:textId="5B27A52A" w:rsidR="000B2666" w:rsidRDefault="000B2666" w:rsidP="00C307F8">
    <w:pPr>
      <w:pStyle w:val="Header"/>
      <w:tabs>
        <w:tab w:val="clear" w:pos="4320"/>
        <w:tab w:val="clear" w:pos="8640"/>
        <w:tab w:val="left" w:pos="7245"/>
      </w:tabs>
    </w:pPr>
    <w:r w:rsidRPr="000B2666">
      <w:rPr>
        <w:noProof/>
      </w:rPr>
      <w:drawing>
        <wp:anchor distT="0" distB="0" distL="114300" distR="114300" simplePos="0" relativeHeight="251659264" behindDoc="1" locked="0" layoutInCell="1" allowOverlap="1" wp14:anchorId="033ACE4F" wp14:editId="5762669E">
          <wp:simplePos x="0" y="0"/>
          <wp:positionH relativeFrom="column">
            <wp:posOffset>4048125</wp:posOffset>
          </wp:positionH>
          <wp:positionV relativeFrom="paragraph">
            <wp:posOffset>-104775</wp:posOffset>
          </wp:positionV>
          <wp:extent cx="2533650" cy="1323549"/>
          <wp:effectExtent l="0" t="0" r="0" b="0"/>
          <wp:wrapNone/>
          <wp:docPr id="10" name="Picture 10" descr="C:\Users\kaylenem\Desktop\SHNFP logo 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ylenem\Desktop\SHNFP logo bo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32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07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A0A63"/>
    <w:multiLevelType w:val="hybridMultilevel"/>
    <w:tmpl w:val="74BCBC7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041486C"/>
    <w:multiLevelType w:val="hybridMultilevel"/>
    <w:tmpl w:val="73B20D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7FD730E"/>
    <w:multiLevelType w:val="hybridMultilevel"/>
    <w:tmpl w:val="7EE486C2"/>
    <w:lvl w:ilvl="0" w:tplc="C374E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8B90B1D"/>
    <w:multiLevelType w:val="hybridMultilevel"/>
    <w:tmpl w:val="34005B3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D2200BC"/>
    <w:multiLevelType w:val="hybridMultilevel"/>
    <w:tmpl w:val="C90A32C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E79428E"/>
    <w:multiLevelType w:val="hybridMultilevel"/>
    <w:tmpl w:val="66F09C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36"/>
    <w:rsid w:val="00034BDA"/>
    <w:rsid w:val="00045F61"/>
    <w:rsid w:val="00060A27"/>
    <w:rsid w:val="00083EFE"/>
    <w:rsid w:val="00084678"/>
    <w:rsid w:val="000853A6"/>
    <w:rsid w:val="000A14AD"/>
    <w:rsid w:val="000B2666"/>
    <w:rsid w:val="000D3A00"/>
    <w:rsid w:val="000D79A6"/>
    <w:rsid w:val="001013EB"/>
    <w:rsid w:val="00110DCF"/>
    <w:rsid w:val="00144D7F"/>
    <w:rsid w:val="00157D7E"/>
    <w:rsid w:val="00167C29"/>
    <w:rsid w:val="0017015B"/>
    <w:rsid w:val="00192771"/>
    <w:rsid w:val="001A269C"/>
    <w:rsid w:val="001B2C0D"/>
    <w:rsid w:val="001F3845"/>
    <w:rsid w:val="001F7652"/>
    <w:rsid w:val="00226B56"/>
    <w:rsid w:val="00233A7D"/>
    <w:rsid w:val="002349D3"/>
    <w:rsid w:val="0028286A"/>
    <w:rsid w:val="00287694"/>
    <w:rsid w:val="00290C70"/>
    <w:rsid w:val="002A5F79"/>
    <w:rsid w:val="002B1B37"/>
    <w:rsid w:val="002B2DE5"/>
    <w:rsid w:val="002B30DA"/>
    <w:rsid w:val="002F00D6"/>
    <w:rsid w:val="00312CD5"/>
    <w:rsid w:val="00313FA4"/>
    <w:rsid w:val="003248BB"/>
    <w:rsid w:val="00373D05"/>
    <w:rsid w:val="003B032C"/>
    <w:rsid w:val="003B272B"/>
    <w:rsid w:val="003B4461"/>
    <w:rsid w:val="003E04D5"/>
    <w:rsid w:val="003F6F01"/>
    <w:rsid w:val="0042447D"/>
    <w:rsid w:val="00442BF7"/>
    <w:rsid w:val="00452575"/>
    <w:rsid w:val="00473A14"/>
    <w:rsid w:val="004942C2"/>
    <w:rsid w:val="00496B61"/>
    <w:rsid w:val="004A0336"/>
    <w:rsid w:val="004A185E"/>
    <w:rsid w:val="004A702A"/>
    <w:rsid w:val="004B41AB"/>
    <w:rsid w:val="004B5100"/>
    <w:rsid w:val="004C1EB4"/>
    <w:rsid w:val="00542117"/>
    <w:rsid w:val="005445E7"/>
    <w:rsid w:val="00547567"/>
    <w:rsid w:val="00553F52"/>
    <w:rsid w:val="00564240"/>
    <w:rsid w:val="005679A6"/>
    <w:rsid w:val="005A3418"/>
    <w:rsid w:val="005A605F"/>
    <w:rsid w:val="005A6ADB"/>
    <w:rsid w:val="0060531E"/>
    <w:rsid w:val="00655C3B"/>
    <w:rsid w:val="00674DFC"/>
    <w:rsid w:val="00676ECA"/>
    <w:rsid w:val="00681A92"/>
    <w:rsid w:val="00684FB3"/>
    <w:rsid w:val="0068748C"/>
    <w:rsid w:val="006A2F50"/>
    <w:rsid w:val="006A509A"/>
    <w:rsid w:val="006A6B2D"/>
    <w:rsid w:val="006A6C00"/>
    <w:rsid w:val="006B5ADF"/>
    <w:rsid w:val="006E09DE"/>
    <w:rsid w:val="006F5606"/>
    <w:rsid w:val="007253B8"/>
    <w:rsid w:val="00756CF4"/>
    <w:rsid w:val="00782EFA"/>
    <w:rsid w:val="00791126"/>
    <w:rsid w:val="007C6E03"/>
    <w:rsid w:val="007D0A2A"/>
    <w:rsid w:val="00806D5D"/>
    <w:rsid w:val="00813AEA"/>
    <w:rsid w:val="00831668"/>
    <w:rsid w:val="00856C04"/>
    <w:rsid w:val="00860D32"/>
    <w:rsid w:val="008A346E"/>
    <w:rsid w:val="008D65F2"/>
    <w:rsid w:val="008E19F3"/>
    <w:rsid w:val="008F171D"/>
    <w:rsid w:val="00913D19"/>
    <w:rsid w:val="00915000"/>
    <w:rsid w:val="00934353"/>
    <w:rsid w:val="00972272"/>
    <w:rsid w:val="00976BE6"/>
    <w:rsid w:val="009969D7"/>
    <w:rsid w:val="009A5E79"/>
    <w:rsid w:val="00A055A0"/>
    <w:rsid w:val="00A10C1F"/>
    <w:rsid w:val="00A30D94"/>
    <w:rsid w:val="00A41678"/>
    <w:rsid w:val="00A5101B"/>
    <w:rsid w:val="00A76211"/>
    <w:rsid w:val="00A77563"/>
    <w:rsid w:val="00AA4C6B"/>
    <w:rsid w:val="00B054C9"/>
    <w:rsid w:val="00B43BCE"/>
    <w:rsid w:val="00B5156F"/>
    <w:rsid w:val="00B64A2C"/>
    <w:rsid w:val="00B67E19"/>
    <w:rsid w:val="00BA13A6"/>
    <w:rsid w:val="00BA177A"/>
    <w:rsid w:val="00BB4C32"/>
    <w:rsid w:val="00BC43CD"/>
    <w:rsid w:val="00BD4B6E"/>
    <w:rsid w:val="00BD7CEC"/>
    <w:rsid w:val="00BF5CF4"/>
    <w:rsid w:val="00C14A9F"/>
    <w:rsid w:val="00C307F8"/>
    <w:rsid w:val="00C318C6"/>
    <w:rsid w:val="00C61BDB"/>
    <w:rsid w:val="00C75EAA"/>
    <w:rsid w:val="00CA6E5C"/>
    <w:rsid w:val="00D05EDC"/>
    <w:rsid w:val="00D1621F"/>
    <w:rsid w:val="00D212C6"/>
    <w:rsid w:val="00D42D91"/>
    <w:rsid w:val="00D543DF"/>
    <w:rsid w:val="00D625D1"/>
    <w:rsid w:val="00D84CDD"/>
    <w:rsid w:val="00D92B36"/>
    <w:rsid w:val="00DA47FA"/>
    <w:rsid w:val="00DA6B76"/>
    <w:rsid w:val="00DD163C"/>
    <w:rsid w:val="00DF2AA9"/>
    <w:rsid w:val="00E15196"/>
    <w:rsid w:val="00E44D1B"/>
    <w:rsid w:val="00E505B4"/>
    <w:rsid w:val="00E50A65"/>
    <w:rsid w:val="00E52FEB"/>
    <w:rsid w:val="00E934EE"/>
    <w:rsid w:val="00EC50E4"/>
    <w:rsid w:val="00ED2E34"/>
    <w:rsid w:val="00F00FFD"/>
    <w:rsid w:val="00F31916"/>
    <w:rsid w:val="00F54251"/>
    <w:rsid w:val="00F72495"/>
    <w:rsid w:val="00F72F9F"/>
    <w:rsid w:val="00F9607A"/>
    <w:rsid w:val="00FA2B26"/>
    <w:rsid w:val="00FC27F0"/>
    <w:rsid w:val="00FD2968"/>
    <w:rsid w:val="00FE2B9B"/>
    <w:rsid w:val="00F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F71217"/>
  <w14:defaultImageDpi w14:val="300"/>
  <w15:docId w15:val="{FBB96735-627B-4AF2-8BE6-C5BE76E3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B3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92B36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AD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B5ADF"/>
  </w:style>
  <w:style w:type="paragraph" w:styleId="Footer">
    <w:name w:val="footer"/>
    <w:basedOn w:val="Normal"/>
    <w:link w:val="FooterChar"/>
    <w:uiPriority w:val="99"/>
    <w:unhideWhenUsed/>
    <w:rsid w:val="006B5AD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B5ADF"/>
  </w:style>
  <w:style w:type="paragraph" w:styleId="BalloonText">
    <w:name w:val="Balloon Text"/>
    <w:basedOn w:val="Normal"/>
    <w:link w:val="BalloonTextChar"/>
    <w:uiPriority w:val="99"/>
    <w:semiHidden/>
    <w:unhideWhenUsed/>
    <w:rsid w:val="006B5A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D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92B36"/>
    <w:rPr>
      <w:rFonts w:ascii="Times New Roman" w:eastAsia="Times New Roman" w:hAnsi="Times New Roman" w:cs="Times New Roman"/>
      <w:b/>
      <w:bCs/>
      <w:sz w:val="28"/>
    </w:rPr>
  </w:style>
  <w:style w:type="paragraph" w:styleId="NoSpacing">
    <w:name w:val="No Spacing"/>
    <w:qFormat/>
    <w:rsid w:val="0017015B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D1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C1F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10C1F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71D"/>
    <w:rPr>
      <w:color w:val="808080"/>
      <w:shd w:val="clear" w:color="auto" w:fill="E6E6E6"/>
    </w:rPr>
  </w:style>
  <w:style w:type="paragraph" w:styleId="ListNumber">
    <w:name w:val="List Number"/>
    <w:basedOn w:val="Normal"/>
    <w:uiPriority w:val="99"/>
    <w:unhideWhenUsed/>
    <w:rsid w:val="00B43BCE"/>
    <w:pPr>
      <w:tabs>
        <w:tab w:val="num" w:pos="180"/>
      </w:tabs>
      <w:spacing w:before="240" w:after="160" w:line="288" w:lineRule="auto"/>
      <w:ind w:left="187" w:hanging="187"/>
    </w:pPr>
    <w:rPr>
      <w:rFonts w:ascii="Calibri" w:hAnsi="Calibri" w:cs="Calibri"/>
      <w:color w:val="5A5A5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Jo.Obrien\Documents\SHNFP-Letterhead-Template11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8BCDC4E82CB44B59EF3A059A5A3D0" ma:contentTypeVersion="0" ma:contentTypeDescription="Create a new document." ma:contentTypeScope="" ma:versionID="8012d9f9e0253508fb61915d8c3454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69150-E10B-448A-A41D-65266B97C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2915B-C35A-4166-9D0F-0B5DF80B8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CEBFB-F5BF-4D13-933C-05D7215A9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SHNFP-Letterhead-Template11 2015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Jo Obrien</dc:creator>
  <cp:lastModifiedBy>Sara Benson</cp:lastModifiedBy>
  <cp:revision>9</cp:revision>
  <cp:lastPrinted>2021-10-20T18:07:00Z</cp:lastPrinted>
  <dcterms:created xsi:type="dcterms:W3CDTF">2025-01-14T20:00:00Z</dcterms:created>
  <dcterms:modified xsi:type="dcterms:W3CDTF">2025-04-21T14:10:00Z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0x01010053B8BCDC4E82CB44B59EF3A059A5A3D0</vt:lpwstr>
  </property>
</Properties>
</file>